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01C67A5D"/>
    <w:rsid w:val="1FF929CF"/>
    <w:rsid w:val="55696035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116</Words>
  <Characters>665</Characters>
  <Lines>0</Lines>
  <Paragraphs>0</Paragraphs>
  <TotalTime>24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未雨绸缪</cp:lastModifiedBy>
  <cp:lastPrinted>2023-06-28T18:42:00Z</cp:lastPrinted>
  <dcterms:modified xsi:type="dcterms:W3CDTF">2023-12-08T02:09:34Z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03AF42DABE654DAE9E83A39F98E8DD86_13</vt:lpwstr>
  </property>
</Properties>
</file>